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31" w:rsidRPr="0006500C" w:rsidRDefault="00170031" w:rsidP="00813953">
      <w:pPr>
        <w:spacing w:after="0" w:line="240" w:lineRule="auto"/>
        <w:jc w:val="center"/>
        <w:rPr>
          <w:rStyle w:val="Heading1Char"/>
          <w:rFonts w:ascii="Calibri" w:hAnsi="Calibri"/>
          <w:sz w:val="44"/>
          <w:szCs w:val="24"/>
        </w:rPr>
      </w:pPr>
      <w:r w:rsidRPr="0006500C">
        <w:rPr>
          <w:rStyle w:val="Heading1Char"/>
          <w:rFonts w:ascii="Calibri" w:hAnsi="Calibri"/>
          <w:sz w:val="44"/>
          <w:szCs w:val="24"/>
        </w:rPr>
        <w:t>Komunikat organizacyjny nr 1</w:t>
      </w:r>
    </w:p>
    <w:p w:rsidR="00170031" w:rsidRPr="00272DD5" w:rsidRDefault="00170031" w:rsidP="00272DD5">
      <w:pPr>
        <w:spacing w:after="0" w:line="240" w:lineRule="auto"/>
        <w:jc w:val="center"/>
        <w:rPr>
          <w:b/>
          <w:bCs/>
          <w:color w:val="365F91"/>
          <w:sz w:val="44"/>
          <w:szCs w:val="24"/>
        </w:rPr>
      </w:pPr>
      <w:r w:rsidRPr="0006500C">
        <w:rPr>
          <w:rStyle w:val="Heading1Char"/>
          <w:rFonts w:ascii="Calibri" w:hAnsi="Calibri"/>
          <w:sz w:val="44"/>
          <w:szCs w:val="24"/>
        </w:rPr>
        <w:t>Indywidu</w:t>
      </w:r>
      <w:r>
        <w:rPr>
          <w:rStyle w:val="Heading1Char"/>
          <w:rFonts w:ascii="Calibri" w:hAnsi="Calibri"/>
          <w:sz w:val="44"/>
          <w:szCs w:val="24"/>
        </w:rPr>
        <w:t>a</w:t>
      </w:r>
      <w:r w:rsidRPr="0006500C">
        <w:rPr>
          <w:rStyle w:val="Heading1Char"/>
          <w:rFonts w:ascii="Calibri" w:hAnsi="Calibri"/>
          <w:sz w:val="44"/>
          <w:szCs w:val="24"/>
        </w:rPr>
        <w:t>lnych Mistrzostw Polski</w:t>
      </w:r>
      <w:r>
        <w:rPr>
          <w:rStyle w:val="Heading1Char"/>
          <w:rFonts w:ascii="Calibri" w:hAnsi="Calibri"/>
          <w:sz w:val="44"/>
          <w:szCs w:val="24"/>
        </w:rPr>
        <w:t xml:space="preserve"> </w:t>
      </w:r>
      <w:r w:rsidRPr="0006500C">
        <w:rPr>
          <w:rStyle w:val="Heading1Char"/>
          <w:rFonts w:ascii="Calibri" w:hAnsi="Calibri"/>
          <w:sz w:val="44"/>
          <w:szCs w:val="24"/>
        </w:rPr>
        <w:t>do lat 6 i 7 w szachach</w:t>
      </w:r>
    </w:p>
    <w:p w:rsidR="00170031" w:rsidRPr="0006500C" w:rsidRDefault="00170031" w:rsidP="00D4797A">
      <w:pPr>
        <w:spacing w:after="0"/>
        <w:rPr>
          <w:b/>
          <w:sz w:val="18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CELE</w:t>
      </w:r>
    </w:p>
    <w:p w:rsidR="00170031" w:rsidRPr="0006500C" w:rsidRDefault="00170031" w:rsidP="00303FF7">
      <w:pPr>
        <w:pStyle w:val="ListParagraph"/>
        <w:numPr>
          <w:ilvl w:val="0"/>
          <w:numId w:val="8"/>
        </w:numPr>
        <w:spacing w:after="0"/>
        <w:rPr>
          <w:lang w:eastAsia="pl-PL"/>
        </w:rPr>
      </w:pPr>
      <w:r w:rsidRPr="0006500C">
        <w:rPr>
          <w:lang w:eastAsia="pl-PL"/>
        </w:rPr>
        <w:t>Wyłonienie mistrza i mistrzyni Polski do lat 6 i do lat 7 w szachach</w:t>
      </w:r>
    </w:p>
    <w:p w:rsidR="00170031" w:rsidRPr="0006500C" w:rsidRDefault="00170031" w:rsidP="00303FF7">
      <w:pPr>
        <w:pStyle w:val="ListParagraph"/>
        <w:numPr>
          <w:ilvl w:val="0"/>
          <w:numId w:val="8"/>
        </w:numPr>
        <w:spacing w:after="0"/>
        <w:rPr>
          <w:lang w:eastAsia="pl-PL"/>
        </w:rPr>
      </w:pPr>
      <w:r w:rsidRPr="0006500C">
        <w:rPr>
          <w:lang w:eastAsia="pl-PL"/>
        </w:rPr>
        <w:t>Popularyzacja dyscypliny sportu szachy i podnoszenie poziomu sportowego dzieci</w:t>
      </w:r>
    </w:p>
    <w:p w:rsidR="00170031" w:rsidRPr="0006500C" w:rsidRDefault="00170031" w:rsidP="00303FF7">
      <w:pPr>
        <w:pStyle w:val="ListParagraph"/>
        <w:numPr>
          <w:ilvl w:val="0"/>
          <w:numId w:val="8"/>
        </w:numPr>
        <w:spacing w:after="0"/>
        <w:rPr>
          <w:lang w:eastAsia="pl-PL"/>
        </w:rPr>
      </w:pPr>
      <w:r w:rsidRPr="0006500C">
        <w:rPr>
          <w:lang w:eastAsia="pl-PL"/>
        </w:rPr>
        <w:t>Umożliwienie zawodnikom zdobywania kategorii szachowych</w:t>
      </w:r>
    </w:p>
    <w:p w:rsidR="00170031" w:rsidRPr="0006500C" w:rsidRDefault="00170031" w:rsidP="005A60BE">
      <w:pPr>
        <w:pStyle w:val="ListParagraph"/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ORGANIZATOR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Świętokrzyski Związek Szachowy na zlecenie Polskiego Związku Szachowego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423176">
      <w:pPr>
        <w:spacing w:after="0"/>
        <w:rPr>
          <w:lang w:eastAsia="pl-PL"/>
        </w:rPr>
      </w:pPr>
      <w:r w:rsidRPr="0006500C">
        <w:rPr>
          <w:b/>
          <w:lang w:eastAsia="pl-PL"/>
        </w:rPr>
        <w:t>PATRONATY</w:t>
      </w:r>
    </w:p>
    <w:p w:rsidR="00170031" w:rsidRPr="0006500C" w:rsidRDefault="00170031" w:rsidP="00423176">
      <w:pPr>
        <w:pStyle w:val="ListParagraph"/>
        <w:numPr>
          <w:ilvl w:val="0"/>
          <w:numId w:val="10"/>
        </w:numPr>
        <w:spacing w:after="0"/>
        <w:rPr>
          <w:lang w:eastAsia="pl-PL"/>
        </w:rPr>
      </w:pPr>
      <w:r w:rsidRPr="0006500C">
        <w:rPr>
          <w:lang w:eastAsia="pl-PL"/>
        </w:rPr>
        <w:t>Adam Jarubas – Marszałek Województwa Świętokrzyskiego</w:t>
      </w:r>
    </w:p>
    <w:p w:rsidR="00170031" w:rsidRPr="0006500C" w:rsidRDefault="00170031" w:rsidP="00423176">
      <w:pPr>
        <w:pStyle w:val="ListParagraph"/>
        <w:numPr>
          <w:ilvl w:val="0"/>
          <w:numId w:val="9"/>
        </w:numPr>
        <w:spacing w:after="0"/>
        <w:rPr>
          <w:lang w:eastAsia="pl-PL"/>
        </w:rPr>
      </w:pPr>
      <w:r w:rsidRPr="0006500C">
        <w:rPr>
          <w:lang w:eastAsia="pl-PL"/>
        </w:rPr>
        <w:t>Cezary Błach - Burmistrz Miasta Suchedniowa</w:t>
      </w:r>
    </w:p>
    <w:p w:rsidR="00170031" w:rsidRPr="0006500C" w:rsidRDefault="00170031" w:rsidP="00101F1D">
      <w:pPr>
        <w:spacing w:after="0"/>
        <w:rPr>
          <w:b/>
          <w:sz w:val="18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DYREKTOR TURNIEJU</w:t>
      </w:r>
    </w:p>
    <w:p w:rsidR="00170031" w:rsidRPr="0006500C" w:rsidRDefault="00170031" w:rsidP="00423176">
      <w:pPr>
        <w:spacing w:after="0"/>
        <w:rPr>
          <w:lang w:eastAsia="pl-PL"/>
        </w:rPr>
      </w:pPr>
      <w:r w:rsidRPr="0006500C">
        <w:rPr>
          <w:lang w:eastAsia="pl-PL"/>
        </w:rPr>
        <w:t xml:space="preserve">Marta Orłowska, </w:t>
      </w:r>
      <w:hyperlink r:id="rId5" w:history="1">
        <w:r w:rsidRPr="0006500C">
          <w:rPr>
            <w:rStyle w:val="Hyperlink"/>
            <w:lang w:eastAsia="pl-PL"/>
          </w:rPr>
          <w:t>biuro@szszach.pl</w:t>
        </w:r>
      </w:hyperlink>
      <w:r w:rsidRPr="0006500C">
        <w:rPr>
          <w:lang w:eastAsia="pl-PL"/>
        </w:rPr>
        <w:t>, kom. 510 10 84 85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SĘDZIA  GŁÓWNY</w:t>
      </w:r>
    </w:p>
    <w:p w:rsidR="00170031" w:rsidRPr="0006500C" w:rsidRDefault="00170031" w:rsidP="00423176">
      <w:pPr>
        <w:spacing w:after="0"/>
        <w:rPr>
          <w:lang w:eastAsia="pl-PL"/>
        </w:rPr>
      </w:pPr>
      <w:r w:rsidRPr="0006500C">
        <w:rPr>
          <w:lang w:eastAsia="pl-PL"/>
        </w:rPr>
        <w:t xml:space="preserve">IA Zenon Chojnicki, </w:t>
      </w:r>
      <w:hyperlink r:id="rId6" w:history="1">
        <w:r w:rsidRPr="0006500C">
          <w:rPr>
            <w:rStyle w:val="Hyperlink"/>
            <w:lang w:eastAsia="pl-PL"/>
          </w:rPr>
          <w:t>zchojnicki@neostrada.pl</w:t>
        </w:r>
      </w:hyperlink>
      <w:r w:rsidRPr="0006500C">
        <w:rPr>
          <w:lang w:eastAsia="pl-PL"/>
        </w:rPr>
        <w:t xml:space="preserve">  608 299 128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b/>
          <w:lang w:eastAsia="pl-PL"/>
        </w:rPr>
        <w:t>TERMIN  I  MIEJSCE:</w:t>
      </w:r>
      <w:r w:rsidRPr="0006500C">
        <w:rPr>
          <w:lang w:eastAsia="pl-PL"/>
        </w:rPr>
        <w:t xml:space="preserve"> </w:t>
      </w:r>
      <w:r w:rsidRPr="0006500C">
        <w:rPr>
          <w:lang w:eastAsia="pl-PL"/>
        </w:rPr>
        <w:br/>
        <w:t xml:space="preserve">27-29.05.2016 r. Suchedniów – ul. </w:t>
      </w:r>
      <w:r w:rsidRPr="0006500C">
        <w:t xml:space="preserve">Harcerska 12, 26-130 Suchedniów – </w:t>
      </w:r>
      <w:r w:rsidRPr="0006500C">
        <w:rPr>
          <w:lang w:eastAsia="pl-PL"/>
        </w:rPr>
        <w:t>PARADISO***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Przyjazd uczestników w dniu 26.05. (czwartek)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WARUNKI  UCZESTNICTWA  i  OPŁATY</w:t>
      </w:r>
    </w:p>
    <w:p w:rsidR="00170031" w:rsidRPr="0006500C" w:rsidRDefault="00170031" w:rsidP="00493D34">
      <w:pPr>
        <w:spacing w:after="0"/>
        <w:jc w:val="both"/>
        <w:rPr>
          <w:vertAlign w:val="superscript"/>
          <w:lang w:eastAsia="pl-PL"/>
        </w:rPr>
      </w:pPr>
      <w:r w:rsidRPr="0006500C">
        <w:rPr>
          <w:lang w:eastAsia="pl-PL"/>
        </w:rPr>
        <w:t>Prawo gry posiadają obywatele polscy (oraz zamieszkujący w Polsce obywatele państw UE - posiadający zameldowanie na pobyt stały lub czasowy), spełniający kryterium wieku (do 7 lat – urodzeni w 2009 r. i młodsi). Wymagane jest posiadanie licencji PZSzach oraz dokumentu potwierdzającego tożsamość i datę urodzenia zawodnika.</w:t>
      </w:r>
    </w:p>
    <w:p w:rsidR="00170031" w:rsidRPr="0006500C" w:rsidRDefault="00170031" w:rsidP="00493D34">
      <w:pPr>
        <w:spacing w:after="0"/>
        <w:jc w:val="both"/>
        <w:rPr>
          <w:lang w:eastAsia="pl-PL"/>
        </w:rPr>
      </w:pPr>
      <w:r w:rsidRPr="0006500C">
        <w:rPr>
          <w:lang w:eastAsia="pl-PL"/>
        </w:rPr>
        <w:t xml:space="preserve">Do dnia </w:t>
      </w:r>
      <w:r w:rsidRPr="0006500C">
        <w:rPr>
          <w:b/>
          <w:lang w:eastAsia="pl-PL"/>
        </w:rPr>
        <w:t>13. 05. 2016</w:t>
      </w:r>
      <w:r w:rsidRPr="0006500C">
        <w:rPr>
          <w:lang w:eastAsia="pl-PL"/>
        </w:rPr>
        <w:t xml:space="preserve"> r. należy przesłać zgłoszenie zawodnika/zawodniczki z danymi (nazwisko i imię, przynależność klubowa lub przedszkole/szkoła, data urodzenia, kategoria szachowa, adres i kontakt – zgodnie z załącznikiem) na adres: </w:t>
      </w:r>
      <w:hyperlink r:id="rId7" w:history="1">
        <w:r w:rsidRPr="0006500C">
          <w:rPr>
            <w:rStyle w:val="Hyperlink"/>
            <w:lang w:eastAsia="pl-PL"/>
          </w:rPr>
          <w:t>biuro@szszach.pl</w:t>
        </w:r>
      </w:hyperlink>
      <w:r w:rsidRPr="0006500C">
        <w:rPr>
          <w:rStyle w:val="Hyperlink"/>
          <w:color w:val="auto"/>
          <w:u w:val="none"/>
          <w:lang w:eastAsia="pl-PL"/>
        </w:rPr>
        <w:t xml:space="preserve">. </w:t>
      </w:r>
      <w:r w:rsidRPr="0006500C">
        <w:rPr>
          <w:lang w:eastAsia="pl-PL"/>
        </w:rPr>
        <w:t>Zgłoszenia można też dokonać on-line przez stronę chessarbirer.com:</w:t>
      </w:r>
      <w:r w:rsidRPr="0006500C">
        <w:rPr>
          <w:lang w:eastAsia="pl-PL"/>
        </w:rPr>
        <w:br/>
        <w:t xml:space="preserve">Chłopcy </w:t>
      </w:r>
      <w:hyperlink r:id="rId8" w:history="1">
        <w:r w:rsidRPr="00493D34">
          <w:rPr>
            <w:rStyle w:val="Hyperlink"/>
            <w:lang w:eastAsia="pl-PL"/>
          </w:rPr>
          <w:t>http://chessarbiter.com/turnieje/2016/ti_1819/</w:t>
        </w:r>
      </w:hyperlink>
    </w:p>
    <w:p w:rsidR="00170031" w:rsidRPr="0006500C" w:rsidRDefault="00170031" w:rsidP="00493D34">
      <w:pPr>
        <w:spacing w:after="0"/>
        <w:rPr>
          <w:lang w:eastAsia="pl-PL"/>
        </w:rPr>
      </w:pPr>
      <w:r w:rsidRPr="0006500C">
        <w:rPr>
          <w:lang w:eastAsia="pl-PL"/>
        </w:rPr>
        <w:t xml:space="preserve">Dziewczynki </w:t>
      </w:r>
      <w:hyperlink r:id="rId9" w:history="1">
        <w:r w:rsidRPr="00493D34">
          <w:rPr>
            <w:rStyle w:val="Hyperlink"/>
            <w:lang w:eastAsia="pl-PL"/>
          </w:rPr>
          <w:t>http://chessarbiter.com/turnieje/2016/ti_1820/</w:t>
        </w:r>
      </w:hyperlink>
      <w:r w:rsidRPr="0006500C">
        <w:rPr>
          <w:lang w:eastAsia="pl-PL"/>
        </w:rPr>
        <w:br/>
      </w:r>
      <w:r w:rsidRPr="0044338E">
        <w:rPr>
          <w:lang w:eastAsia="pl-PL"/>
        </w:rPr>
        <w:t xml:space="preserve">Wpisowe w kwocie </w:t>
      </w:r>
      <w:r w:rsidRPr="0044338E">
        <w:rPr>
          <w:b/>
          <w:lang w:eastAsia="pl-PL"/>
        </w:rPr>
        <w:t>6</w:t>
      </w:r>
      <w:bookmarkStart w:id="0" w:name="_GoBack"/>
      <w:bookmarkEnd w:id="0"/>
      <w:r w:rsidRPr="0044338E">
        <w:rPr>
          <w:b/>
          <w:lang w:eastAsia="pl-PL"/>
        </w:rPr>
        <w:t>0 zł</w:t>
      </w:r>
      <w:r w:rsidRPr="0044338E">
        <w:rPr>
          <w:lang w:eastAsia="pl-PL"/>
        </w:rPr>
        <w:t xml:space="preserve"> należy wpłacić do </w:t>
      </w:r>
      <w:r w:rsidRPr="0044338E">
        <w:rPr>
          <w:b/>
          <w:lang w:eastAsia="pl-PL"/>
        </w:rPr>
        <w:t>13. 05. 2016</w:t>
      </w:r>
      <w:r w:rsidRPr="0044338E">
        <w:rPr>
          <w:lang w:eastAsia="pl-PL"/>
        </w:rPr>
        <w:t xml:space="preserve"> r. </w:t>
      </w:r>
      <w:r w:rsidRPr="0006500C">
        <w:rPr>
          <w:lang w:eastAsia="pl-PL"/>
        </w:rPr>
        <w:t>na konto Świętokrzyskiego Związku Szachowego:</w:t>
      </w:r>
      <w:r w:rsidRPr="0006500C">
        <w:rPr>
          <w:lang w:eastAsia="pl-PL"/>
        </w:rPr>
        <w:br/>
        <w:t>Bank ING Oddział/Kielce: 35 1050 1416 1000 0022 4221 7517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b/>
          <w:lang w:eastAsia="pl-PL"/>
        </w:rPr>
        <w:t>NAGRODY I WYRÓŻNIENIA</w:t>
      </w:r>
      <w:r w:rsidRPr="0006500C">
        <w:rPr>
          <w:lang w:eastAsia="pl-PL"/>
        </w:rPr>
        <w:t>: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Zwycięzcy zdobywają tytuły mistrzów Polski do lat 6.  i do lat 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3"/>
        <w:gridCol w:w="1418"/>
        <w:gridCol w:w="1313"/>
        <w:gridCol w:w="3565"/>
      </w:tblGrid>
      <w:tr w:rsidR="00170031" w:rsidRPr="0006500C" w:rsidTr="0006500C">
        <w:trPr>
          <w:jc w:val="center"/>
        </w:trPr>
        <w:tc>
          <w:tcPr>
            <w:tcW w:w="2333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I miejsce</w:t>
            </w:r>
          </w:p>
        </w:tc>
        <w:tc>
          <w:tcPr>
            <w:tcW w:w="1418" w:type="dxa"/>
            <w:vMerge w:val="restart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PUCHAR</w:t>
            </w:r>
          </w:p>
        </w:tc>
        <w:tc>
          <w:tcPr>
            <w:tcW w:w="1313" w:type="dxa"/>
            <w:vMerge w:val="restart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MEDAL</w:t>
            </w:r>
          </w:p>
        </w:tc>
        <w:tc>
          <w:tcPr>
            <w:tcW w:w="3565" w:type="dxa"/>
            <w:vMerge w:val="restart"/>
            <w:vAlign w:val="center"/>
          </w:tcPr>
          <w:p w:rsidR="00170031" w:rsidRPr="0006500C" w:rsidRDefault="00170031" w:rsidP="0006500C">
            <w:pPr>
              <w:spacing w:after="0" w:line="240" w:lineRule="auto"/>
              <w:jc w:val="center"/>
              <w:rPr>
                <w:lang w:eastAsia="pl-PL"/>
              </w:rPr>
            </w:pPr>
          </w:p>
          <w:p w:rsidR="00170031" w:rsidRPr="0006500C" w:rsidRDefault="00170031" w:rsidP="0006500C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NAGRODA RZECZOWA</w:t>
            </w:r>
          </w:p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170031" w:rsidRPr="0006500C" w:rsidTr="0006500C">
        <w:trPr>
          <w:jc w:val="center"/>
        </w:trPr>
        <w:tc>
          <w:tcPr>
            <w:tcW w:w="2333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II miejsce</w:t>
            </w:r>
          </w:p>
        </w:tc>
        <w:tc>
          <w:tcPr>
            <w:tcW w:w="1418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313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65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170031" w:rsidRPr="0006500C" w:rsidTr="0006500C">
        <w:trPr>
          <w:jc w:val="center"/>
        </w:trPr>
        <w:tc>
          <w:tcPr>
            <w:tcW w:w="2333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III miejsce</w:t>
            </w:r>
          </w:p>
        </w:tc>
        <w:tc>
          <w:tcPr>
            <w:tcW w:w="1418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313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65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170031" w:rsidRPr="0006500C" w:rsidTr="0006500C">
        <w:trPr>
          <w:jc w:val="center"/>
        </w:trPr>
        <w:tc>
          <w:tcPr>
            <w:tcW w:w="2333" w:type="dxa"/>
            <w:vAlign w:val="center"/>
          </w:tcPr>
          <w:p w:rsidR="00170031" w:rsidRPr="0006500C" w:rsidRDefault="00170031" w:rsidP="00B855A2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IV miejsce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STATUETKA</w:t>
            </w:r>
          </w:p>
        </w:tc>
        <w:tc>
          <w:tcPr>
            <w:tcW w:w="3565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170031" w:rsidRPr="0006500C" w:rsidTr="0006500C">
        <w:trPr>
          <w:jc w:val="center"/>
        </w:trPr>
        <w:tc>
          <w:tcPr>
            <w:tcW w:w="2333" w:type="dxa"/>
            <w:vAlign w:val="center"/>
          </w:tcPr>
          <w:p w:rsidR="00170031" w:rsidRPr="0006500C" w:rsidRDefault="00170031" w:rsidP="00B855A2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V miejsce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65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170031" w:rsidRPr="0006500C" w:rsidTr="0006500C">
        <w:trPr>
          <w:jc w:val="center"/>
        </w:trPr>
        <w:tc>
          <w:tcPr>
            <w:tcW w:w="2333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  <w:r w:rsidRPr="0006500C">
              <w:rPr>
                <w:lang w:eastAsia="pl-PL"/>
              </w:rPr>
              <w:t>VI miejsce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3565" w:type="dxa"/>
            <w:vMerge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:rsidR="00170031" w:rsidRPr="0006500C" w:rsidRDefault="00170031" w:rsidP="00F479D0">
      <w:pPr>
        <w:spacing w:after="0"/>
        <w:rPr>
          <w:lang w:eastAsia="pl-PL"/>
        </w:rPr>
      </w:pPr>
    </w:p>
    <w:p w:rsidR="00170031" w:rsidRPr="0006500C" w:rsidRDefault="00170031" w:rsidP="00F479D0">
      <w:pPr>
        <w:spacing w:after="0"/>
        <w:rPr>
          <w:lang w:eastAsia="pl-PL"/>
        </w:rPr>
      </w:pPr>
      <w:r w:rsidRPr="0006500C">
        <w:rPr>
          <w:lang w:eastAsia="pl-PL"/>
        </w:rPr>
        <w:t>Dla każdego uczestnika dyplom i upominek.</w:t>
      </w:r>
    </w:p>
    <w:p w:rsidR="00170031" w:rsidRPr="0006500C" w:rsidRDefault="00170031" w:rsidP="00F479D0">
      <w:pPr>
        <w:spacing w:after="0"/>
        <w:rPr>
          <w:lang w:eastAsia="pl-PL"/>
        </w:rPr>
      </w:pPr>
      <w:r w:rsidRPr="0006500C">
        <w:rPr>
          <w:lang w:eastAsia="pl-PL"/>
        </w:rPr>
        <w:t>Łączna wartość nagród i upominków minimum 8.000 zł.</w:t>
      </w:r>
    </w:p>
    <w:p w:rsidR="00170031" w:rsidRPr="0006500C" w:rsidRDefault="00170031" w:rsidP="00F479D0">
      <w:pPr>
        <w:spacing w:after="0"/>
        <w:rPr>
          <w:lang w:eastAsia="pl-PL"/>
        </w:rPr>
      </w:pPr>
      <w:r w:rsidRPr="0006500C">
        <w:rPr>
          <w:lang w:eastAsia="pl-PL"/>
        </w:rPr>
        <w:t>S</w:t>
      </w:r>
      <w:r>
        <w:rPr>
          <w:lang w:eastAsia="pl-PL"/>
        </w:rPr>
        <w:t xml:space="preserve">zczegółowe informacje dotyczące </w:t>
      </w:r>
      <w:r w:rsidRPr="0006500C">
        <w:rPr>
          <w:lang w:eastAsia="pl-PL"/>
        </w:rPr>
        <w:t>nagród ukażą się w komunikacie nr 2.</w:t>
      </w:r>
    </w:p>
    <w:p w:rsidR="00170031" w:rsidRPr="0006500C" w:rsidRDefault="00170031" w:rsidP="00E50773">
      <w:pPr>
        <w:spacing w:after="0"/>
        <w:rPr>
          <w:lang w:eastAsia="pl-PL"/>
        </w:rPr>
      </w:pPr>
      <w:r w:rsidRPr="0006500C">
        <w:rPr>
          <w:lang w:eastAsia="pl-PL"/>
        </w:rPr>
        <w:t xml:space="preserve">Nagrody przydzielane będą w czterech kategoriach: C-6 (chłopcy rocznik 2010 i młodsi); C-7 (Chłopcy rocznik 2009); D-6 (dziewczynki rocznik 2010 i młodsze) i D-7 (dziewczynki rocznik 2009); </w:t>
      </w:r>
    </w:p>
    <w:p w:rsidR="00170031" w:rsidRPr="0006500C" w:rsidRDefault="00170031" w:rsidP="00F479D0">
      <w:pPr>
        <w:spacing w:after="0"/>
        <w:rPr>
          <w:lang w:eastAsia="pl-PL"/>
        </w:rPr>
      </w:pP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SYSTEM ROZGRYWEK, TEMPO GRY</w:t>
      </w:r>
    </w:p>
    <w:p w:rsidR="00170031" w:rsidRPr="00272DD5" w:rsidRDefault="00170031" w:rsidP="00493D34">
      <w:pPr>
        <w:spacing w:after="0"/>
        <w:jc w:val="both"/>
        <w:rPr>
          <w:lang w:eastAsia="pl-PL"/>
        </w:rPr>
      </w:pPr>
      <w:r w:rsidRPr="00272DD5">
        <w:rPr>
          <w:lang w:eastAsia="pl-PL"/>
        </w:rPr>
        <w:t xml:space="preserve">Zawody rozgrywane są systemem szwajcarskim na dystansie 9 rund w 3 dni w oddzielnych dla dziewcząt i chłopców grupach turniejowych. Grupy chłopców i dziewcząt mogą zostać podzielone zostaną dodatkowo na 7 latków oraz 6 latków (i młodszych) w przypadku gdy w każdej z tych grup grałoby minimum 20 zawodników. </w:t>
      </w:r>
    </w:p>
    <w:p w:rsidR="00170031" w:rsidRDefault="00170031" w:rsidP="00493D34">
      <w:pPr>
        <w:spacing w:after="0"/>
        <w:jc w:val="both"/>
        <w:rPr>
          <w:lang w:eastAsia="pl-PL"/>
        </w:rPr>
      </w:pPr>
      <w:r w:rsidRPr="00272DD5">
        <w:rPr>
          <w:lang w:eastAsia="pl-PL"/>
        </w:rPr>
        <w:t>Tempo gry: 30 minut na zawodnika na partię. Obowiązują aktualne przepisy FIDE i Kodeks Szachowy PZSzach.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813953">
      <w:pPr>
        <w:spacing w:after="0"/>
        <w:jc w:val="center"/>
        <w:rPr>
          <w:b/>
          <w:u w:val="single"/>
          <w:lang w:eastAsia="pl-PL"/>
        </w:rPr>
      </w:pPr>
      <w:r w:rsidRPr="0006500C">
        <w:rPr>
          <w:b/>
          <w:u w:val="single"/>
          <w:lang w:eastAsia="pl-PL"/>
        </w:rPr>
        <w:t>Program Mistrzostw Polski do lat 6 i 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9214"/>
      </w:tblGrid>
      <w:tr w:rsidR="00170031" w:rsidRPr="0006500C" w:rsidTr="00A4623F">
        <w:tc>
          <w:tcPr>
            <w:tcW w:w="10598" w:type="dxa"/>
            <w:gridSpan w:val="2"/>
          </w:tcPr>
          <w:p w:rsidR="00170031" w:rsidRPr="00493D34" w:rsidRDefault="00170031" w:rsidP="00493D34">
            <w:pPr>
              <w:spacing w:after="0"/>
              <w:jc w:val="center"/>
              <w:rPr>
                <w:b/>
                <w:lang w:eastAsia="pl-PL"/>
              </w:rPr>
            </w:pPr>
            <w:r w:rsidRPr="00493D34">
              <w:rPr>
                <w:b/>
                <w:u w:val="single"/>
                <w:lang w:eastAsia="pl-PL"/>
              </w:rPr>
              <w:t>26.05.2016</w:t>
            </w:r>
            <w:r w:rsidRPr="0006500C">
              <w:rPr>
                <w:b/>
                <w:lang w:eastAsia="pl-PL"/>
              </w:rPr>
              <w:t xml:space="preserve"> (czwartek)</w:t>
            </w:r>
          </w:p>
        </w:tc>
      </w:tr>
      <w:tr w:rsidR="00170031" w:rsidRPr="0006500C" w:rsidTr="00595303">
        <w:tc>
          <w:tcPr>
            <w:tcW w:w="1384" w:type="dxa"/>
          </w:tcPr>
          <w:p w:rsidR="00170031" w:rsidRPr="0006500C" w:rsidRDefault="00170031" w:rsidP="001C171F">
            <w:pPr>
              <w:spacing w:after="0" w:line="240" w:lineRule="auto"/>
              <w:rPr>
                <w:lang w:eastAsia="pl-PL"/>
              </w:rPr>
            </w:pPr>
            <w:r w:rsidRPr="0006500C">
              <w:rPr>
                <w:lang w:eastAsia="pl-PL"/>
              </w:rPr>
              <w:t>14</w:t>
            </w:r>
            <w:r w:rsidRPr="0006500C">
              <w:rPr>
                <w:vertAlign w:val="superscript"/>
                <w:lang w:eastAsia="pl-PL"/>
              </w:rPr>
              <w:t>00</w:t>
            </w:r>
            <w:r w:rsidRPr="0006500C">
              <w:rPr>
                <w:lang w:eastAsia="pl-PL"/>
              </w:rPr>
              <w:t>- 18</w:t>
            </w:r>
            <w:r w:rsidRPr="0006500C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9214" w:type="dxa"/>
          </w:tcPr>
          <w:p w:rsidR="00170031" w:rsidRPr="0006500C" w:rsidRDefault="00170031" w:rsidP="001C171F">
            <w:pPr>
              <w:spacing w:after="0" w:line="240" w:lineRule="auto"/>
              <w:rPr>
                <w:lang w:eastAsia="pl-PL"/>
              </w:rPr>
            </w:pPr>
            <w:r w:rsidRPr="0006500C">
              <w:rPr>
                <w:lang w:eastAsia="pl-PL"/>
              </w:rPr>
              <w:t>AKREDYTACJA UCZESTNIKÓW</w:t>
            </w:r>
          </w:p>
        </w:tc>
      </w:tr>
      <w:tr w:rsidR="00170031" w:rsidRPr="0006500C" w:rsidTr="00595303">
        <w:tc>
          <w:tcPr>
            <w:tcW w:w="1384" w:type="dxa"/>
            <w:shd w:val="clear" w:color="auto" w:fill="FDE9D9"/>
          </w:tcPr>
          <w:p w:rsidR="00170031" w:rsidRPr="0006500C" w:rsidRDefault="00170031" w:rsidP="001C171F">
            <w:pPr>
              <w:spacing w:after="0" w:line="240" w:lineRule="auto"/>
              <w:rPr>
                <w:lang w:eastAsia="pl-PL"/>
              </w:rPr>
            </w:pPr>
            <w:r w:rsidRPr="0006500C">
              <w:rPr>
                <w:lang w:eastAsia="pl-PL"/>
              </w:rPr>
              <w:t>18</w:t>
            </w:r>
            <w:r w:rsidRPr="0006500C">
              <w:rPr>
                <w:vertAlign w:val="superscript"/>
                <w:lang w:eastAsia="pl-PL"/>
              </w:rPr>
              <w:t>00</w:t>
            </w:r>
            <w:r w:rsidRPr="0006500C">
              <w:rPr>
                <w:lang w:eastAsia="pl-PL"/>
              </w:rPr>
              <w:t>- 19</w:t>
            </w:r>
            <w:r w:rsidRPr="0006500C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9214" w:type="dxa"/>
            <w:shd w:val="clear" w:color="auto" w:fill="FDE9D9"/>
          </w:tcPr>
          <w:p w:rsidR="00170031" w:rsidRPr="0006500C" w:rsidRDefault="00170031" w:rsidP="001C171F">
            <w:pPr>
              <w:spacing w:after="0" w:line="240" w:lineRule="auto"/>
              <w:rPr>
                <w:lang w:eastAsia="pl-PL"/>
              </w:rPr>
            </w:pPr>
            <w:r w:rsidRPr="0006500C">
              <w:rPr>
                <w:lang w:eastAsia="pl-PL"/>
              </w:rPr>
              <w:t>Kolacja</w:t>
            </w:r>
          </w:p>
        </w:tc>
      </w:tr>
      <w:tr w:rsidR="00170031" w:rsidRPr="0006500C" w:rsidTr="00595303">
        <w:tc>
          <w:tcPr>
            <w:tcW w:w="1384" w:type="dxa"/>
          </w:tcPr>
          <w:p w:rsidR="00170031" w:rsidRPr="0006500C" w:rsidRDefault="00170031" w:rsidP="001C171F">
            <w:pPr>
              <w:spacing w:after="0" w:line="240" w:lineRule="auto"/>
              <w:rPr>
                <w:lang w:eastAsia="pl-PL"/>
              </w:rPr>
            </w:pPr>
            <w:r w:rsidRPr="0006500C">
              <w:rPr>
                <w:lang w:eastAsia="pl-PL"/>
              </w:rPr>
              <w:t>19</w:t>
            </w:r>
            <w:r w:rsidRPr="0006500C">
              <w:rPr>
                <w:vertAlign w:val="superscript"/>
                <w:lang w:eastAsia="pl-PL"/>
              </w:rPr>
              <w:t>30</w:t>
            </w:r>
            <w:r w:rsidRPr="0006500C">
              <w:rPr>
                <w:lang w:eastAsia="pl-PL"/>
              </w:rPr>
              <w:t>- 20</w:t>
            </w:r>
            <w:r w:rsidRPr="0006500C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9214" w:type="dxa"/>
          </w:tcPr>
          <w:p w:rsidR="00170031" w:rsidRPr="0006500C" w:rsidRDefault="00170031" w:rsidP="001C171F">
            <w:pPr>
              <w:spacing w:after="0" w:line="240" w:lineRule="auto"/>
              <w:rPr>
                <w:lang w:eastAsia="pl-PL"/>
              </w:rPr>
            </w:pPr>
            <w:r w:rsidRPr="0006500C">
              <w:rPr>
                <w:lang w:eastAsia="pl-PL"/>
              </w:rPr>
              <w:t>ODPRAWA TECHNICZNA</w:t>
            </w:r>
          </w:p>
        </w:tc>
      </w:tr>
    </w:tbl>
    <w:tbl>
      <w:tblPr>
        <w:tblpPr w:leftFromText="141" w:rightFromText="141" w:vertAnchor="text" w:horzAnchor="margin" w:tblpY="15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6"/>
        <w:gridCol w:w="2061"/>
        <w:gridCol w:w="244"/>
        <w:gridCol w:w="1276"/>
        <w:gridCol w:w="2060"/>
        <w:gridCol w:w="265"/>
        <w:gridCol w:w="1276"/>
        <w:gridCol w:w="2069"/>
      </w:tblGrid>
      <w:tr w:rsidR="00170031" w:rsidRPr="00272DD5" w:rsidTr="00272DD5">
        <w:tc>
          <w:tcPr>
            <w:tcW w:w="3437" w:type="dxa"/>
            <w:gridSpan w:val="2"/>
          </w:tcPr>
          <w:p w:rsidR="00170031" w:rsidRPr="00493D34" w:rsidRDefault="00170031" w:rsidP="00272DD5">
            <w:pPr>
              <w:spacing w:after="0" w:line="240" w:lineRule="auto"/>
              <w:jc w:val="center"/>
              <w:rPr>
                <w:b/>
                <w:u w:val="single"/>
                <w:lang w:eastAsia="pl-PL"/>
              </w:rPr>
            </w:pPr>
            <w:r w:rsidRPr="00493D34">
              <w:rPr>
                <w:b/>
                <w:u w:val="single"/>
                <w:lang w:eastAsia="pl-PL"/>
              </w:rPr>
              <w:t>27. 05. 2015 (piątek)</w:t>
            </w:r>
          </w:p>
        </w:tc>
        <w:tc>
          <w:tcPr>
            <w:tcW w:w="244" w:type="dxa"/>
            <w:vMerge w:val="restart"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3336" w:type="dxa"/>
            <w:gridSpan w:val="2"/>
          </w:tcPr>
          <w:p w:rsidR="00170031" w:rsidRPr="00272DD5" w:rsidRDefault="00170031" w:rsidP="00272DD5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272DD5">
              <w:rPr>
                <w:b/>
                <w:u w:val="single"/>
                <w:lang w:eastAsia="pl-PL"/>
              </w:rPr>
              <w:t>28. 05. 2015</w:t>
            </w:r>
            <w:r w:rsidRPr="00272DD5">
              <w:rPr>
                <w:b/>
                <w:lang w:eastAsia="pl-PL"/>
              </w:rPr>
              <w:t xml:space="preserve"> (sobota)</w:t>
            </w:r>
          </w:p>
        </w:tc>
        <w:tc>
          <w:tcPr>
            <w:tcW w:w="265" w:type="dxa"/>
            <w:vMerge w:val="restart"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jc w:val="center"/>
              <w:rPr>
                <w:b/>
                <w:u w:val="single"/>
                <w:lang w:eastAsia="pl-PL"/>
              </w:rPr>
            </w:pPr>
          </w:p>
        </w:tc>
        <w:tc>
          <w:tcPr>
            <w:tcW w:w="3345" w:type="dxa"/>
            <w:gridSpan w:val="2"/>
          </w:tcPr>
          <w:p w:rsidR="00170031" w:rsidRPr="00272DD5" w:rsidRDefault="00170031" w:rsidP="00272DD5">
            <w:pPr>
              <w:spacing w:after="0" w:line="240" w:lineRule="auto"/>
              <w:jc w:val="center"/>
              <w:rPr>
                <w:b/>
                <w:u w:val="single"/>
                <w:lang w:eastAsia="pl-PL"/>
              </w:rPr>
            </w:pPr>
            <w:r w:rsidRPr="00272DD5">
              <w:rPr>
                <w:b/>
                <w:u w:val="single"/>
                <w:lang w:eastAsia="pl-PL"/>
              </w:rPr>
              <w:t>29. 05. 2015</w:t>
            </w:r>
            <w:r w:rsidRPr="00272DD5">
              <w:rPr>
                <w:b/>
                <w:lang w:eastAsia="pl-PL"/>
              </w:rPr>
              <w:t xml:space="preserve"> (niedziela)</w:t>
            </w:r>
          </w:p>
        </w:tc>
      </w:tr>
      <w:tr w:rsidR="00170031" w:rsidRPr="00272DD5" w:rsidTr="00272DD5">
        <w:tc>
          <w:tcPr>
            <w:tcW w:w="1376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8</w:t>
            </w:r>
            <w:r w:rsidRPr="00272DD5">
              <w:rPr>
                <w:vertAlign w:val="superscript"/>
                <w:lang w:eastAsia="pl-PL"/>
              </w:rPr>
              <w:t xml:space="preserve">00 - </w:t>
            </w:r>
            <w:r w:rsidRPr="00272DD5">
              <w:rPr>
                <w:lang w:eastAsia="pl-PL"/>
              </w:rPr>
              <w:t>9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1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Śniadanie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8</w:t>
            </w:r>
            <w:r w:rsidRPr="00272DD5">
              <w:rPr>
                <w:vertAlign w:val="superscript"/>
                <w:lang w:eastAsia="pl-PL"/>
              </w:rPr>
              <w:t xml:space="preserve">00 - </w:t>
            </w:r>
            <w:r w:rsidRPr="00272DD5">
              <w:rPr>
                <w:lang w:eastAsia="pl-PL"/>
              </w:rPr>
              <w:t>9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0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śniadanie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8</w:t>
            </w:r>
            <w:r w:rsidRPr="00272DD5">
              <w:rPr>
                <w:vertAlign w:val="superscript"/>
                <w:lang w:eastAsia="pl-PL"/>
              </w:rPr>
              <w:t xml:space="preserve">00 - </w:t>
            </w:r>
            <w:r w:rsidRPr="00272DD5">
              <w:rPr>
                <w:lang w:eastAsia="pl-PL"/>
              </w:rPr>
              <w:t>9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9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Śniadanie</w:t>
            </w:r>
          </w:p>
        </w:tc>
      </w:tr>
      <w:tr w:rsidR="00170031" w:rsidRPr="00272DD5" w:rsidTr="00272DD5">
        <w:trPr>
          <w:trHeight w:val="185"/>
        </w:trPr>
        <w:tc>
          <w:tcPr>
            <w:tcW w:w="13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10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>- 12</w:t>
            </w:r>
            <w:r w:rsidRPr="00272DD5">
              <w:rPr>
                <w:vertAlign w:val="superscript"/>
                <w:lang w:eastAsia="pl-PL"/>
              </w:rPr>
              <w:t>40</w:t>
            </w:r>
          </w:p>
        </w:tc>
        <w:tc>
          <w:tcPr>
            <w:tcW w:w="2061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runda I, runda II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</w:tcPr>
          <w:p w:rsidR="00170031" w:rsidRPr="00272DD5" w:rsidRDefault="00170031" w:rsidP="00272DD5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10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>- 12</w:t>
            </w:r>
            <w:r w:rsidRPr="00272DD5">
              <w:rPr>
                <w:vertAlign w:val="superscript"/>
                <w:lang w:eastAsia="pl-PL"/>
              </w:rPr>
              <w:t>40</w:t>
            </w:r>
          </w:p>
        </w:tc>
        <w:tc>
          <w:tcPr>
            <w:tcW w:w="2060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runda V</w:t>
            </w:r>
            <w:r>
              <w:rPr>
                <w:lang w:eastAsia="pl-PL"/>
              </w:rPr>
              <w:t>, VI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</w:tcPr>
          <w:p w:rsidR="00170031" w:rsidRPr="00272DD5" w:rsidRDefault="00170031" w:rsidP="00272DD5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10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>- 12</w:t>
            </w:r>
            <w:r w:rsidRPr="00272DD5">
              <w:rPr>
                <w:vertAlign w:val="superscript"/>
                <w:lang w:eastAsia="pl-PL"/>
              </w:rPr>
              <w:t>40</w:t>
            </w:r>
          </w:p>
        </w:tc>
        <w:tc>
          <w:tcPr>
            <w:tcW w:w="2069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runda VIII</w:t>
            </w:r>
            <w:r>
              <w:rPr>
                <w:lang w:eastAsia="pl-PL"/>
              </w:rPr>
              <w:t>, IX</w:t>
            </w:r>
          </w:p>
        </w:tc>
      </w:tr>
      <w:tr w:rsidR="00170031" w:rsidRPr="00272DD5" w:rsidTr="00272DD5">
        <w:tc>
          <w:tcPr>
            <w:tcW w:w="1376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13</w:t>
            </w:r>
            <w:r w:rsidRPr="00272DD5">
              <w:rPr>
                <w:vertAlign w:val="superscript"/>
                <w:lang w:eastAsia="pl-PL"/>
              </w:rPr>
              <w:t xml:space="preserve">00 </w:t>
            </w:r>
            <w:r w:rsidRPr="00272DD5">
              <w:rPr>
                <w:lang w:eastAsia="pl-PL"/>
              </w:rPr>
              <w:t>-14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 xml:space="preserve">  </w:t>
            </w:r>
          </w:p>
        </w:tc>
        <w:tc>
          <w:tcPr>
            <w:tcW w:w="2061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Obiad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13</w:t>
            </w:r>
            <w:r w:rsidRPr="00272DD5">
              <w:rPr>
                <w:vertAlign w:val="superscript"/>
                <w:lang w:eastAsia="pl-PL"/>
              </w:rPr>
              <w:t xml:space="preserve">00 </w:t>
            </w:r>
            <w:r w:rsidRPr="00272DD5">
              <w:rPr>
                <w:lang w:eastAsia="pl-PL"/>
              </w:rPr>
              <w:t>-14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0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obiad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13</w:t>
            </w:r>
            <w:r w:rsidRPr="00272DD5">
              <w:rPr>
                <w:vertAlign w:val="superscript"/>
                <w:lang w:eastAsia="pl-PL"/>
              </w:rPr>
              <w:t xml:space="preserve">00 </w:t>
            </w:r>
            <w:r w:rsidRPr="00272DD5">
              <w:rPr>
                <w:lang w:eastAsia="pl-PL"/>
              </w:rPr>
              <w:t>-14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9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obiad</w:t>
            </w:r>
          </w:p>
        </w:tc>
      </w:tr>
      <w:tr w:rsidR="00170031" w:rsidRPr="00272DD5" w:rsidTr="00272DD5">
        <w:tc>
          <w:tcPr>
            <w:tcW w:w="13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14</w:t>
            </w:r>
            <w:r w:rsidRPr="00272DD5">
              <w:rPr>
                <w:vertAlign w:val="superscript"/>
                <w:lang w:eastAsia="pl-PL"/>
              </w:rPr>
              <w:t>30</w:t>
            </w:r>
            <w:r w:rsidRPr="00272DD5">
              <w:rPr>
                <w:lang w:eastAsia="pl-PL"/>
              </w:rPr>
              <w:t>- 17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1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runda III, runda IV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14</w:t>
            </w:r>
            <w:r w:rsidRPr="00272DD5">
              <w:rPr>
                <w:vertAlign w:val="superscript"/>
                <w:lang w:eastAsia="pl-PL"/>
              </w:rPr>
              <w:t>30</w:t>
            </w:r>
            <w:r w:rsidRPr="00272DD5">
              <w:rPr>
                <w:lang w:eastAsia="pl-PL"/>
              </w:rPr>
              <w:t>- 15</w:t>
            </w:r>
            <w:r w:rsidRPr="00272DD5">
              <w:rPr>
                <w:vertAlign w:val="superscript"/>
                <w:lang w:eastAsia="pl-PL"/>
              </w:rPr>
              <w:t>30</w:t>
            </w:r>
          </w:p>
        </w:tc>
        <w:tc>
          <w:tcPr>
            <w:tcW w:w="2060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runda VII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ok. 14</w:t>
            </w:r>
            <w:r w:rsidRPr="00272DD5">
              <w:rPr>
                <w:vertAlign w:val="superscript"/>
                <w:lang w:eastAsia="pl-PL"/>
              </w:rPr>
              <w:t>30</w:t>
            </w:r>
          </w:p>
        </w:tc>
        <w:tc>
          <w:tcPr>
            <w:tcW w:w="2069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sz w:val="20"/>
                <w:lang w:eastAsia="pl-PL"/>
              </w:rPr>
              <w:t>UROCZYSTE ZAKOŃCZENIE</w:t>
            </w:r>
          </w:p>
        </w:tc>
      </w:tr>
      <w:tr w:rsidR="00170031" w:rsidRPr="00272DD5" w:rsidTr="006B6D1D">
        <w:tc>
          <w:tcPr>
            <w:tcW w:w="1376" w:type="dxa"/>
            <w:shd w:val="clear" w:color="auto" w:fill="FDE9D9"/>
          </w:tcPr>
          <w:p w:rsidR="00170031" w:rsidRPr="00272DD5" w:rsidRDefault="00170031" w:rsidP="00272DD5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18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>- 19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1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kolacja/grill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15</w:t>
            </w:r>
            <w:r w:rsidRPr="00272DD5">
              <w:rPr>
                <w:vertAlign w:val="superscript"/>
                <w:lang w:eastAsia="pl-PL"/>
              </w:rPr>
              <w:t>30</w:t>
            </w:r>
            <w:r w:rsidRPr="00272DD5">
              <w:rPr>
                <w:lang w:eastAsia="pl-PL"/>
              </w:rPr>
              <w:t>- 18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0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Imprezy towarzyszące</w:t>
            </w:r>
          </w:p>
        </w:tc>
        <w:tc>
          <w:tcPr>
            <w:tcW w:w="265" w:type="dxa"/>
            <w:vMerge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170031" w:rsidRPr="00272DD5" w:rsidRDefault="00170031">
            <w:pPr>
              <w:spacing w:after="0" w:line="240" w:lineRule="auto"/>
            </w:pPr>
          </w:p>
        </w:tc>
      </w:tr>
      <w:tr w:rsidR="00170031" w:rsidRPr="00272DD5" w:rsidTr="006B6D1D">
        <w:tc>
          <w:tcPr>
            <w:tcW w:w="13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19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>- 20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1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Imprezy towarzyszące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18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>- 19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0" w:type="dxa"/>
            <w:shd w:val="clear" w:color="auto" w:fill="FDE9D9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kolacja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031" w:rsidRPr="00272DD5" w:rsidRDefault="00170031">
            <w:pPr>
              <w:spacing w:after="0" w:line="240" w:lineRule="auto"/>
            </w:pPr>
          </w:p>
        </w:tc>
      </w:tr>
      <w:tr w:rsidR="00170031" w:rsidRPr="00272DD5" w:rsidTr="00272DD5">
        <w:trPr>
          <w:gridAfter w:val="2"/>
          <w:wAfter w:w="3345" w:type="dxa"/>
          <w:trHeight w:val="65"/>
        </w:trPr>
        <w:tc>
          <w:tcPr>
            <w:tcW w:w="13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061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276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19</w:t>
            </w:r>
            <w:r w:rsidRPr="00272DD5">
              <w:rPr>
                <w:vertAlign w:val="superscript"/>
                <w:lang w:eastAsia="pl-PL"/>
              </w:rPr>
              <w:t>00</w:t>
            </w:r>
            <w:r w:rsidRPr="00272DD5">
              <w:rPr>
                <w:lang w:eastAsia="pl-PL"/>
              </w:rPr>
              <w:t>- 20</w:t>
            </w:r>
            <w:r w:rsidRPr="00272DD5">
              <w:rPr>
                <w:vertAlign w:val="superscript"/>
                <w:lang w:eastAsia="pl-PL"/>
              </w:rPr>
              <w:t>00</w:t>
            </w:r>
          </w:p>
        </w:tc>
        <w:tc>
          <w:tcPr>
            <w:tcW w:w="2060" w:type="dxa"/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  <w:r w:rsidRPr="00272DD5">
              <w:rPr>
                <w:lang w:eastAsia="pl-PL"/>
              </w:rPr>
              <w:t>Imprezy towarzyszące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:rsidR="00170031" w:rsidRPr="00272DD5" w:rsidRDefault="00170031" w:rsidP="00595303">
            <w:pPr>
              <w:spacing w:after="0" w:line="240" w:lineRule="auto"/>
              <w:rPr>
                <w:lang w:eastAsia="pl-PL"/>
              </w:rPr>
            </w:pPr>
          </w:p>
        </w:tc>
      </w:tr>
    </w:tbl>
    <w:p w:rsidR="00170031" w:rsidRPr="0006500C" w:rsidRDefault="00170031" w:rsidP="00303FF7">
      <w:pPr>
        <w:spacing w:after="0"/>
        <w:rPr>
          <w:color w:val="FF0000"/>
          <w:lang w:eastAsia="pl-PL"/>
        </w:rPr>
      </w:pPr>
    </w:p>
    <w:p w:rsidR="00170031" w:rsidRPr="0006500C" w:rsidRDefault="00170031" w:rsidP="00303FF7">
      <w:pPr>
        <w:spacing w:after="0"/>
        <w:rPr>
          <w:b/>
          <w:color w:val="FF0000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ZAKWATEROWANIE I WYŻYWIENIE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Opłata za pobyt (zakwaterowanie i wyżywienie) wynosi: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w pokojach 2-osobowych - 78 złotych brutto osobodzień (łącznie 234 zł)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w pokojach 3-osobowych – 75 złotych brutto osobodzień (łącznie 225 zł)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w pokojach 1-osobowych – 95 zł/osobodzień (łącznie 285 zł).</w:t>
      </w:r>
    </w:p>
    <w:p w:rsidR="00170031" w:rsidRDefault="00170031" w:rsidP="00303FF7">
      <w:pPr>
        <w:spacing w:after="0"/>
        <w:rPr>
          <w:b/>
          <w:i/>
          <w:lang w:eastAsia="pl-PL"/>
        </w:rPr>
      </w:pPr>
      <w:r>
        <w:rPr>
          <w:b/>
          <w:i/>
          <w:lang w:eastAsia="pl-PL"/>
        </w:rPr>
        <w:t xml:space="preserve">W hotelu „Paradiso” organizator gwarantuje miejsce dla 200 opiekunów i zawodników (łącznie). </w:t>
      </w:r>
    </w:p>
    <w:p w:rsidR="00170031" w:rsidRPr="0006500C" w:rsidRDefault="00170031" w:rsidP="00303FF7">
      <w:pPr>
        <w:spacing w:after="0"/>
        <w:rPr>
          <w:b/>
          <w:i/>
          <w:lang w:eastAsia="pl-PL"/>
        </w:rPr>
      </w:pPr>
      <w:r w:rsidRPr="0006500C">
        <w:rPr>
          <w:b/>
          <w:i/>
          <w:lang w:eastAsia="pl-PL"/>
        </w:rPr>
        <w:t>Zgłoszenia dotyczące zakwaterowania i wyżywienia należy kierować na adres mailowy:</w:t>
      </w:r>
    </w:p>
    <w:p w:rsidR="00170031" w:rsidRPr="0006500C" w:rsidRDefault="00170031" w:rsidP="00303FF7">
      <w:pPr>
        <w:spacing w:after="0"/>
        <w:rPr>
          <w:color w:val="FF0000"/>
          <w:lang w:eastAsia="pl-PL"/>
        </w:rPr>
      </w:pPr>
      <w:hyperlink r:id="rId10" w:history="1">
        <w:r w:rsidRPr="0006500C">
          <w:rPr>
            <w:rStyle w:val="Hyperlink"/>
            <w:b/>
            <w:i/>
            <w:lang w:eastAsia="pl-PL"/>
          </w:rPr>
          <w:t>biuro@szszach.pl</w:t>
        </w:r>
      </w:hyperlink>
      <w:r w:rsidRPr="0006500C">
        <w:rPr>
          <w:b/>
          <w:i/>
          <w:lang w:eastAsia="pl-PL"/>
        </w:rPr>
        <w:t xml:space="preserve"> do 13. 05. 201</w:t>
      </w:r>
      <w:r>
        <w:rPr>
          <w:b/>
          <w:i/>
          <w:lang w:eastAsia="pl-PL"/>
        </w:rPr>
        <w:t>6</w:t>
      </w:r>
      <w:r w:rsidRPr="0006500C">
        <w:rPr>
          <w:b/>
          <w:i/>
          <w:lang w:eastAsia="pl-PL"/>
        </w:rPr>
        <w:t xml:space="preserve"> r.</w:t>
      </w:r>
      <w:r w:rsidRPr="0006500C">
        <w:rPr>
          <w:color w:val="FF0000"/>
          <w:lang w:eastAsia="pl-PL"/>
        </w:rPr>
        <w:t xml:space="preserve"> 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Płatne na konto</w:t>
      </w:r>
      <w:r w:rsidRPr="0006500C">
        <w:t xml:space="preserve"> </w:t>
      </w:r>
      <w:r w:rsidRPr="0006500C">
        <w:rPr>
          <w:lang w:eastAsia="pl-PL"/>
        </w:rPr>
        <w:t>Świętokrzyskiego Związku Szachowego, Aleja Legionów 3/3, 25-035 Kielce</w:t>
      </w:r>
      <w:r w:rsidRPr="0006500C">
        <w:rPr>
          <w:lang w:eastAsia="pl-PL"/>
        </w:rPr>
        <w:br/>
        <w:t>Bank ING Oddział/Kielce: 35 1050 1416 1000 0022 4221 7517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DODATKOWE INFORMACJE</w:t>
      </w:r>
    </w:p>
    <w:p w:rsidR="00170031" w:rsidRPr="0006500C" w:rsidRDefault="00170031" w:rsidP="00493D34">
      <w:pPr>
        <w:spacing w:after="0"/>
        <w:jc w:val="both"/>
        <w:rPr>
          <w:lang w:eastAsia="pl-PL"/>
        </w:rPr>
      </w:pPr>
      <w:r w:rsidRPr="0006500C">
        <w:rPr>
          <w:lang w:eastAsia="pl-PL"/>
        </w:rPr>
        <w:t xml:space="preserve">Hotel PARADISO – </w:t>
      </w:r>
      <w:r w:rsidRPr="0006500C">
        <w:rPr>
          <w:rStyle w:val="Strong"/>
          <w:b w:val="0"/>
        </w:rPr>
        <w:t>luksusowy kompleks hotelowy</w:t>
      </w:r>
      <w:r w:rsidRPr="0006500C">
        <w:rPr>
          <w:lang w:eastAsia="pl-PL"/>
        </w:rPr>
        <w:t xml:space="preserve"> – </w:t>
      </w:r>
      <w:hyperlink r:id="rId11" w:history="1">
        <w:r w:rsidRPr="0006500C">
          <w:rPr>
            <w:rStyle w:val="Hyperlink"/>
            <w:lang w:eastAsia="pl-PL"/>
          </w:rPr>
          <w:t>http://hotelparadiso.pl/</w:t>
        </w:r>
      </w:hyperlink>
      <w:r w:rsidRPr="0006500C">
        <w:rPr>
          <w:lang w:eastAsia="pl-PL"/>
        </w:rPr>
        <w:t xml:space="preserve"> </w:t>
      </w:r>
    </w:p>
    <w:p w:rsidR="00170031" w:rsidRPr="0006500C" w:rsidRDefault="00170031" w:rsidP="00493D34">
      <w:pPr>
        <w:spacing w:after="0"/>
        <w:jc w:val="both"/>
        <w:rPr>
          <w:lang w:eastAsia="pl-PL"/>
        </w:rPr>
      </w:pPr>
      <w:r w:rsidRPr="0006500C">
        <w:rPr>
          <w:lang w:eastAsia="pl-PL"/>
        </w:rPr>
        <w:t>Do Państwa dyspozycji Hotel pozostawia restaurację serwującą dania kuchni polskiej i europejskiej, Grill House (wiejska chata grillowa) z kuchnią regionalną, parking (60 miejsc parkingowych) oraz przepiękny ogród z oczkiem wodnym i kaskadami o powierzchni 1,5 ha, jak również plac zabaw.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>Hotel zapewnia nieodpłatny dostęp do Internetu w całym ośrodku.</w:t>
      </w:r>
    </w:p>
    <w:p w:rsidR="00170031" w:rsidRPr="0006500C" w:rsidRDefault="00170031" w:rsidP="00A55C0C">
      <w:pPr>
        <w:spacing w:after="0"/>
        <w:ind w:firstLine="360"/>
        <w:rPr>
          <w:lang w:eastAsia="pl-PL"/>
        </w:rPr>
      </w:pPr>
      <w:r w:rsidRPr="0006500C">
        <w:rPr>
          <w:lang w:eastAsia="pl-PL"/>
        </w:rPr>
        <w:t xml:space="preserve">W trakcie turnieju zorganizowane zostaną bezpłatnie: </w:t>
      </w:r>
    </w:p>
    <w:p w:rsidR="00170031" w:rsidRPr="0006500C" w:rsidRDefault="00170031" w:rsidP="002104E0">
      <w:pPr>
        <w:pStyle w:val="ListParagraph"/>
        <w:numPr>
          <w:ilvl w:val="0"/>
          <w:numId w:val="11"/>
        </w:numPr>
        <w:spacing w:after="0"/>
        <w:rPr>
          <w:lang w:eastAsia="pl-PL"/>
        </w:rPr>
      </w:pPr>
      <w:r w:rsidRPr="0006500C">
        <w:rPr>
          <w:lang w:eastAsia="pl-PL"/>
        </w:rPr>
        <w:t>gry i zabawy sportowe, grill z dyskoteką</w:t>
      </w:r>
    </w:p>
    <w:p w:rsidR="00170031" w:rsidRPr="0006500C" w:rsidRDefault="00170031" w:rsidP="002104E0">
      <w:pPr>
        <w:pStyle w:val="ListParagraph"/>
        <w:numPr>
          <w:ilvl w:val="0"/>
          <w:numId w:val="11"/>
        </w:numPr>
        <w:spacing w:after="0"/>
        <w:rPr>
          <w:lang w:eastAsia="pl-PL"/>
        </w:rPr>
      </w:pPr>
      <w:r w:rsidRPr="0006500C">
        <w:rPr>
          <w:lang w:eastAsia="pl-PL"/>
        </w:rPr>
        <w:t>dmuchane miasteczko dla dzieci</w:t>
      </w:r>
    </w:p>
    <w:p w:rsidR="00170031" w:rsidRPr="0006500C" w:rsidRDefault="00170031" w:rsidP="002104E0">
      <w:pPr>
        <w:pStyle w:val="ListParagraph"/>
        <w:numPr>
          <w:ilvl w:val="0"/>
          <w:numId w:val="11"/>
        </w:numPr>
        <w:spacing w:after="0"/>
        <w:rPr>
          <w:lang w:eastAsia="pl-PL"/>
        </w:rPr>
      </w:pPr>
      <w:r w:rsidRPr="0006500C">
        <w:rPr>
          <w:lang w:eastAsia="pl-PL"/>
        </w:rPr>
        <w:t>gra w żywe szachy</w:t>
      </w:r>
    </w:p>
    <w:p w:rsidR="00170031" w:rsidRPr="0006500C" w:rsidRDefault="00170031" w:rsidP="002104E0">
      <w:pPr>
        <w:pStyle w:val="ListParagraph"/>
        <w:numPr>
          <w:ilvl w:val="0"/>
          <w:numId w:val="11"/>
        </w:numPr>
        <w:spacing w:after="0"/>
        <w:rPr>
          <w:lang w:eastAsia="pl-PL"/>
        </w:rPr>
      </w:pPr>
      <w:r w:rsidRPr="0006500C">
        <w:rPr>
          <w:lang w:eastAsia="pl-PL"/>
        </w:rPr>
        <w:t>wycieczka do Ekomuzeum w Starachowicach (m.in. wystawa dinozaurów)</w:t>
      </w:r>
    </w:p>
    <w:p w:rsidR="00170031" w:rsidRDefault="00170031" w:rsidP="00272DD5">
      <w:pPr>
        <w:pStyle w:val="ListParagraph"/>
        <w:numPr>
          <w:ilvl w:val="0"/>
          <w:numId w:val="11"/>
        </w:numPr>
        <w:spacing w:after="0"/>
        <w:rPr>
          <w:lang w:eastAsia="pl-PL"/>
        </w:rPr>
      </w:pPr>
      <w:r w:rsidRPr="0006500C">
        <w:rPr>
          <w:lang w:eastAsia="pl-PL"/>
        </w:rPr>
        <w:t>konkurs plastyczny połączony z wystawą szachową</w:t>
      </w:r>
    </w:p>
    <w:p w:rsidR="00170031" w:rsidRPr="00272DD5" w:rsidRDefault="00170031" w:rsidP="00272DD5">
      <w:pPr>
        <w:pStyle w:val="ListParagraph"/>
        <w:numPr>
          <w:ilvl w:val="0"/>
          <w:numId w:val="11"/>
        </w:numPr>
        <w:spacing w:after="0"/>
        <w:rPr>
          <w:lang w:eastAsia="pl-PL"/>
        </w:rPr>
      </w:pPr>
      <w:r w:rsidRPr="00272DD5">
        <w:rPr>
          <w:lang w:eastAsia="pl-PL"/>
        </w:rPr>
        <w:t>i inne imprezy towarzyszące.</w:t>
      </w:r>
    </w:p>
    <w:p w:rsidR="00170031" w:rsidRPr="0006500C" w:rsidRDefault="00170031" w:rsidP="00EF0B6F">
      <w:pPr>
        <w:spacing w:after="0"/>
        <w:rPr>
          <w:lang w:eastAsia="pl-PL"/>
        </w:rPr>
      </w:pPr>
      <w:r w:rsidRPr="0006500C">
        <w:rPr>
          <w:lang w:eastAsia="pl-PL"/>
        </w:rPr>
        <w:t xml:space="preserve">Dla opiekunów i trenerów przez cały okres turnieju zostanie udostępniony bufet kawowy. W czasie rund zapewniamy zawodnikom ciastka i napoje. </w:t>
      </w:r>
    </w:p>
    <w:p w:rsidR="00170031" w:rsidRPr="0006500C" w:rsidRDefault="00170031" w:rsidP="00D4797A">
      <w:pPr>
        <w:spacing w:after="0"/>
        <w:rPr>
          <w:b/>
          <w:sz w:val="16"/>
          <w:lang w:eastAsia="pl-PL"/>
        </w:rPr>
      </w:pPr>
    </w:p>
    <w:p w:rsidR="00170031" w:rsidRPr="0006500C" w:rsidRDefault="00170031" w:rsidP="00303FF7">
      <w:pPr>
        <w:spacing w:after="0"/>
        <w:rPr>
          <w:b/>
          <w:lang w:eastAsia="pl-PL"/>
        </w:rPr>
      </w:pPr>
      <w:r w:rsidRPr="0006500C">
        <w:rPr>
          <w:b/>
          <w:lang w:eastAsia="pl-PL"/>
        </w:rPr>
        <w:t>POSTANOWIENIA KOŃCOWE</w:t>
      </w:r>
    </w:p>
    <w:p w:rsidR="00170031" w:rsidRPr="0006500C" w:rsidRDefault="00170031" w:rsidP="00493D34">
      <w:pPr>
        <w:spacing w:after="0"/>
        <w:jc w:val="both"/>
        <w:rPr>
          <w:lang w:eastAsia="pl-PL"/>
        </w:rPr>
      </w:pPr>
      <w:r w:rsidRPr="0006500C">
        <w:rPr>
          <w:lang w:eastAsia="pl-PL"/>
        </w:rPr>
        <w:t>Koszty uczestnictwa ponoszą delegujące zawodników - kluby, szkoły, przedszkola lub rodzice. Opiekę nad uczestnikami sprawują pełnoletni opiekunowie. Za ubezpieczenie i stan zdrowia zawodników odpowiedzialne są jednostki delegujące.</w:t>
      </w: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br/>
        <w:t>Organizator zastrzega sobie prawo do ostatecznej interpretacji niniejszego komunikatu.</w:t>
      </w:r>
    </w:p>
    <w:p w:rsidR="00170031" w:rsidRPr="0006500C" w:rsidRDefault="00170031" w:rsidP="00303FF7">
      <w:pPr>
        <w:spacing w:after="0"/>
        <w:rPr>
          <w:lang w:eastAsia="pl-PL"/>
        </w:rPr>
      </w:pPr>
    </w:p>
    <w:p w:rsidR="00170031" w:rsidRPr="0006500C" w:rsidRDefault="00170031" w:rsidP="00303FF7">
      <w:pPr>
        <w:spacing w:after="0"/>
        <w:rPr>
          <w:lang w:eastAsia="pl-PL"/>
        </w:rPr>
      </w:pPr>
      <w:r w:rsidRPr="0006500C">
        <w:rPr>
          <w:lang w:eastAsia="pl-PL"/>
        </w:rPr>
        <w:t xml:space="preserve">Wszelkich dodatkowych informacji udziela Dyrektor Turnieju – Marta Orłowska – e-mailowo: </w:t>
      </w:r>
      <w:hyperlink r:id="rId12" w:history="1">
        <w:r w:rsidRPr="0006500C">
          <w:rPr>
            <w:rStyle w:val="Hyperlink"/>
            <w:lang w:eastAsia="pl-PL"/>
          </w:rPr>
          <w:t>biuro@szszach.pl</w:t>
        </w:r>
      </w:hyperlink>
      <w:r w:rsidRPr="0006500C">
        <w:rPr>
          <w:lang w:eastAsia="pl-PL"/>
        </w:rPr>
        <w:t xml:space="preserve"> oraz telefonicznie: 510 10 84 85.</w:t>
      </w:r>
    </w:p>
    <w:p w:rsidR="00170031" w:rsidRPr="0006500C" w:rsidRDefault="00170031" w:rsidP="00303FF7">
      <w:pPr>
        <w:spacing w:after="0"/>
        <w:rPr>
          <w:lang w:eastAsia="pl-PL"/>
        </w:rPr>
      </w:pPr>
    </w:p>
    <w:tbl>
      <w:tblPr>
        <w:tblW w:w="0" w:type="auto"/>
        <w:jc w:val="center"/>
        <w:tblLook w:val="00A0"/>
      </w:tblPr>
      <w:tblGrid>
        <w:gridCol w:w="2785"/>
        <w:gridCol w:w="3559"/>
        <w:gridCol w:w="2940"/>
      </w:tblGrid>
      <w:tr w:rsidR="00170031" w:rsidRPr="0006500C" w:rsidTr="001C171F">
        <w:trPr>
          <w:jc w:val="center"/>
        </w:trPr>
        <w:tc>
          <w:tcPr>
            <w:tcW w:w="2785" w:type="dxa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06500C">
              <w:rPr>
                <w:sz w:val="18"/>
                <w:lang w:eastAsia="pl-PL"/>
              </w:rPr>
              <w:t>Prezes ŚZSzach</w:t>
            </w:r>
          </w:p>
        </w:tc>
        <w:tc>
          <w:tcPr>
            <w:tcW w:w="3559" w:type="dxa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sz w:val="18"/>
                <w:lang w:eastAsia="pl-PL"/>
              </w:rPr>
            </w:pPr>
          </w:p>
        </w:tc>
        <w:tc>
          <w:tcPr>
            <w:tcW w:w="2940" w:type="dxa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06500C">
              <w:rPr>
                <w:sz w:val="18"/>
                <w:lang w:eastAsia="pl-PL"/>
              </w:rPr>
              <w:t>Dyrektor Turnieju</w:t>
            </w:r>
          </w:p>
        </w:tc>
      </w:tr>
      <w:tr w:rsidR="00170031" w:rsidRPr="0006500C" w:rsidTr="001C171F">
        <w:trPr>
          <w:trHeight w:val="350"/>
          <w:jc w:val="center"/>
        </w:trPr>
        <w:tc>
          <w:tcPr>
            <w:tcW w:w="2785" w:type="dxa"/>
            <w:tcBorders>
              <w:bottom w:val="single" w:sz="4" w:space="0" w:color="auto"/>
            </w:tcBorders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sz w:val="18"/>
                <w:szCs w:val="24"/>
                <w:lang w:eastAsia="pl-PL"/>
              </w:rPr>
            </w:pPr>
            <w:r w:rsidRPr="0006500C">
              <w:rPr>
                <w:sz w:val="18"/>
                <w:szCs w:val="24"/>
                <w:lang w:eastAsia="pl-PL"/>
              </w:rPr>
              <w:t>/Tomasz Stefaniak/</w:t>
            </w:r>
          </w:p>
        </w:tc>
        <w:tc>
          <w:tcPr>
            <w:tcW w:w="3559" w:type="dxa"/>
          </w:tcPr>
          <w:p w:rsidR="00170031" w:rsidRPr="0006500C" w:rsidRDefault="00170031" w:rsidP="001C171F">
            <w:pPr>
              <w:spacing w:after="0" w:line="240" w:lineRule="auto"/>
              <w:rPr>
                <w:sz w:val="18"/>
                <w:szCs w:val="24"/>
                <w:lang w:eastAsia="pl-PL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sz w:val="18"/>
                <w:szCs w:val="24"/>
                <w:lang w:eastAsia="pl-PL"/>
              </w:rPr>
            </w:pPr>
            <w:r w:rsidRPr="0006500C">
              <w:rPr>
                <w:sz w:val="18"/>
                <w:szCs w:val="24"/>
                <w:lang w:eastAsia="pl-PL"/>
              </w:rPr>
              <w:t>/Marta Orłowska/</w:t>
            </w:r>
          </w:p>
        </w:tc>
      </w:tr>
    </w:tbl>
    <w:p w:rsidR="00170031" w:rsidRPr="0006500C" w:rsidRDefault="00170031" w:rsidP="00595303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05pt;margin-top:5.05pt;width:546.9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">
            <v:stroke dashstyle="1 1" endcap="round"/>
          </v:shape>
        </w:pict>
      </w:r>
    </w:p>
    <w:p w:rsidR="00170031" w:rsidRPr="0006500C" w:rsidRDefault="00170031" w:rsidP="00423176">
      <w:pPr>
        <w:spacing w:after="0"/>
        <w:jc w:val="center"/>
        <w:rPr>
          <w:b/>
          <w:sz w:val="24"/>
          <w:szCs w:val="24"/>
        </w:rPr>
      </w:pPr>
      <w:r w:rsidRPr="0006500C">
        <w:rPr>
          <w:b/>
          <w:sz w:val="24"/>
          <w:szCs w:val="24"/>
        </w:rPr>
        <w:t>Załącznik do komunikatu organizacyjnego Mistrzostw Polski do lat 6 i 7 w szachach</w:t>
      </w:r>
    </w:p>
    <w:p w:rsidR="00170031" w:rsidRPr="0006500C" w:rsidRDefault="00170031" w:rsidP="00423176">
      <w:pPr>
        <w:spacing w:after="0"/>
        <w:jc w:val="center"/>
        <w:rPr>
          <w:b/>
          <w:color w:val="17365D"/>
          <w:sz w:val="24"/>
          <w:szCs w:val="24"/>
        </w:rPr>
      </w:pPr>
      <w:r w:rsidRPr="0006500C">
        <w:rPr>
          <w:b/>
          <w:color w:val="17365D"/>
          <w:sz w:val="24"/>
          <w:szCs w:val="24"/>
        </w:rPr>
        <w:t>ZGŁOSZENIE DO TURNIEJU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6"/>
        <w:gridCol w:w="2357"/>
        <w:gridCol w:w="1680"/>
        <w:gridCol w:w="1072"/>
        <w:gridCol w:w="2320"/>
        <w:gridCol w:w="1473"/>
      </w:tblGrid>
      <w:tr w:rsidR="00170031" w:rsidRPr="0006500C" w:rsidTr="001C171F">
        <w:trPr>
          <w:trHeight w:val="267"/>
          <w:jc w:val="center"/>
        </w:trPr>
        <w:tc>
          <w:tcPr>
            <w:tcW w:w="1816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6500C">
              <w:rPr>
                <w:b/>
                <w:sz w:val="20"/>
                <w:szCs w:val="24"/>
                <w:lang w:eastAsia="pl-PL"/>
              </w:rPr>
              <w:t>Nazwisko i imię</w:t>
            </w:r>
          </w:p>
        </w:tc>
        <w:tc>
          <w:tcPr>
            <w:tcW w:w="2357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b/>
                <w:sz w:val="20"/>
                <w:szCs w:val="24"/>
                <w:lang w:eastAsia="pl-PL"/>
              </w:rPr>
            </w:pPr>
            <w:r w:rsidRPr="0006500C">
              <w:rPr>
                <w:b/>
                <w:sz w:val="20"/>
                <w:szCs w:val="24"/>
                <w:lang w:eastAsia="pl-PL"/>
              </w:rPr>
              <w:t>Przynależność klubowa</w:t>
            </w:r>
          </w:p>
          <w:p w:rsidR="00170031" w:rsidRPr="0006500C" w:rsidRDefault="00170031" w:rsidP="001C171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6500C">
              <w:rPr>
                <w:b/>
                <w:sz w:val="20"/>
                <w:szCs w:val="24"/>
                <w:lang w:eastAsia="pl-PL"/>
              </w:rPr>
              <w:t>lub przedszkole/szkoła</w:t>
            </w:r>
          </w:p>
        </w:tc>
        <w:tc>
          <w:tcPr>
            <w:tcW w:w="1680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6500C">
              <w:rPr>
                <w:b/>
                <w:sz w:val="20"/>
                <w:szCs w:val="24"/>
                <w:lang w:eastAsia="pl-PL"/>
              </w:rPr>
              <w:t>Data urodzenia</w:t>
            </w:r>
          </w:p>
        </w:tc>
        <w:tc>
          <w:tcPr>
            <w:tcW w:w="1072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6500C">
              <w:rPr>
                <w:b/>
                <w:sz w:val="20"/>
                <w:szCs w:val="24"/>
                <w:lang w:eastAsia="pl-PL"/>
              </w:rPr>
              <w:t>Kategoria szachowa</w:t>
            </w:r>
          </w:p>
        </w:tc>
        <w:tc>
          <w:tcPr>
            <w:tcW w:w="2320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6500C">
              <w:rPr>
                <w:b/>
                <w:sz w:val="20"/>
                <w:szCs w:val="24"/>
                <w:lang w:eastAsia="pl-PL"/>
              </w:rPr>
              <w:t>Nr licencji</w:t>
            </w:r>
          </w:p>
        </w:tc>
        <w:tc>
          <w:tcPr>
            <w:tcW w:w="1473" w:type="dxa"/>
            <w:vAlign w:val="center"/>
          </w:tcPr>
          <w:p w:rsidR="00170031" w:rsidRPr="0006500C" w:rsidRDefault="00170031" w:rsidP="001C171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6500C">
              <w:rPr>
                <w:b/>
                <w:sz w:val="20"/>
                <w:szCs w:val="24"/>
                <w:lang w:eastAsia="pl-PL"/>
              </w:rPr>
              <w:t>Kontakt</w:t>
            </w:r>
          </w:p>
        </w:tc>
      </w:tr>
      <w:tr w:rsidR="00170031" w:rsidRPr="0006500C" w:rsidTr="001C171F">
        <w:trPr>
          <w:trHeight w:val="276"/>
          <w:jc w:val="center"/>
        </w:trPr>
        <w:tc>
          <w:tcPr>
            <w:tcW w:w="1816" w:type="dxa"/>
          </w:tcPr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2357" w:type="dxa"/>
          </w:tcPr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680" w:type="dxa"/>
          </w:tcPr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072" w:type="dxa"/>
          </w:tcPr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2320" w:type="dxa"/>
          </w:tcPr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473" w:type="dxa"/>
          </w:tcPr>
          <w:p w:rsidR="00170031" w:rsidRPr="0006500C" w:rsidRDefault="00170031" w:rsidP="001C171F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:rsidR="00170031" w:rsidRPr="0006500C" w:rsidRDefault="00170031" w:rsidP="00294EF7">
      <w:pPr>
        <w:spacing w:after="0"/>
        <w:rPr>
          <w:sz w:val="24"/>
          <w:szCs w:val="24"/>
        </w:rPr>
      </w:pPr>
    </w:p>
    <w:sectPr w:rsidR="00170031" w:rsidRPr="0006500C" w:rsidSect="00D4797A">
      <w:pgSz w:w="11906" w:h="16838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8B6"/>
    <w:multiLevelType w:val="hybridMultilevel"/>
    <w:tmpl w:val="5EAEB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2736"/>
    <w:multiLevelType w:val="hybridMultilevel"/>
    <w:tmpl w:val="70AAA3B4"/>
    <w:lvl w:ilvl="0" w:tplc="D64E1B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973EF"/>
    <w:multiLevelType w:val="hybridMultilevel"/>
    <w:tmpl w:val="B2D66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4C9C"/>
    <w:multiLevelType w:val="hybridMultilevel"/>
    <w:tmpl w:val="A8485ACE"/>
    <w:lvl w:ilvl="0" w:tplc="4962AC7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90D7F"/>
    <w:multiLevelType w:val="hybridMultilevel"/>
    <w:tmpl w:val="09B01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07709"/>
    <w:multiLevelType w:val="hybridMultilevel"/>
    <w:tmpl w:val="A9525290"/>
    <w:lvl w:ilvl="0" w:tplc="4962AC7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F6FFD"/>
    <w:multiLevelType w:val="hybridMultilevel"/>
    <w:tmpl w:val="208A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B263F"/>
    <w:multiLevelType w:val="hybridMultilevel"/>
    <w:tmpl w:val="971C9BDA"/>
    <w:lvl w:ilvl="0" w:tplc="4962AC7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AE15FFE"/>
    <w:multiLevelType w:val="hybridMultilevel"/>
    <w:tmpl w:val="A394E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22E82"/>
    <w:multiLevelType w:val="hybridMultilevel"/>
    <w:tmpl w:val="D5361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E0215"/>
    <w:multiLevelType w:val="hybridMultilevel"/>
    <w:tmpl w:val="3CBC6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857"/>
    <w:rsid w:val="00002899"/>
    <w:rsid w:val="00003300"/>
    <w:rsid w:val="00007CCA"/>
    <w:rsid w:val="000107DF"/>
    <w:rsid w:val="0001195C"/>
    <w:rsid w:val="00050469"/>
    <w:rsid w:val="0006500C"/>
    <w:rsid w:val="000B55E6"/>
    <w:rsid w:val="00101F1D"/>
    <w:rsid w:val="001370C0"/>
    <w:rsid w:val="00170031"/>
    <w:rsid w:val="00195041"/>
    <w:rsid w:val="001C171F"/>
    <w:rsid w:val="001D59A4"/>
    <w:rsid w:val="00201A17"/>
    <w:rsid w:val="002104E0"/>
    <w:rsid w:val="00272DD5"/>
    <w:rsid w:val="00285351"/>
    <w:rsid w:val="00294EF7"/>
    <w:rsid w:val="002C264D"/>
    <w:rsid w:val="002E74FF"/>
    <w:rsid w:val="00303FF7"/>
    <w:rsid w:val="003219E2"/>
    <w:rsid w:val="00330339"/>
    <w:rsid w:val="0034798B"/>
    <w:rsid w:val="003A7471"/>
    <w:rsid w:val="003B3EF9"/>
    <w:rsid w:val="003E6CE0"/>
    <w:rsid w:val="004061AA"/>
    <w:rsid w:val="00423176"/>
    <w:rsid w:val="004326DD"/>
    <w:rsid w:val="0044338E"/>
    <w:rsid w:val="00454E9F"/>
    <w:rsid w:val="0049253C"/>
    <w:rsid w:val="00493D34"/>
    <w:rsid w:val="004D7458"/>
    <w:rsid w:val="00514857"/>
    <w:rsid w:val="00542039"/>
    <w:rsid w:val="00545CC6"/>
    <w:rsid w:val="005563FE"/>
    <w:rsid w:val="00582110"/>
    <w:rsid w:val="00586E82"/>
    <w:rsid w:val="00595303"/>
    <w:rsid w:val="005A60BE"/>
    <w:rsid w:val="005C688F"/>
    <w:rsid w:val="005E0B0D"/>
    <w:rsid w:val="0062046B"/>
    <w:rsid w:val="006252DD"/>
    <w:rsid w:val="00647679"/>
    <w:rsid w:val="006537ED"/>
    <w:rsid w:val="006A292F"/>
    <w:rsid w:val="006B6D1D"/>
    <w:rsid w:val="006E30C7"/>
    <w:rsid w:val="00730299"/>
    <w:rsid w:val="00737736"/>
    <w:rsid w:val="00741FB2"/>
    <w:rsid w:val="007D04FB"/>
    <w:rsid w:val="007F2DA6"/>
    <w:rsid w:val="00804D4D"/>
    <w:rsid w:val="00813953"/>
    <w:rsid w:val="00860979"/>
    <w:rsid w:val="0087328E"/>
    <w:rsid w:val="00891548"/>
    <w:rsid w:val="008D00F0"/>
    <w:rsid w:val="009018B2"/>
    <w:rsid w:val="00920ADE"/>
    <w:rsid w:val="009275C0"/>
    <w:rsid w:val="009575E1"/>
    <w:rsid w:val="00975139"/>
    <w:rsid w:val="00981801"/>
    <w:rsid w:val="009A0FB2"/>
    <w:rsid w:val="009E3B8B"/>
    <w:rsid w:val="00A359C0"/>
    <w:rsid w:val="00A4623F"/>
    <w:rsid w:val="00A55C0C"/>
    <w:rsid w:val="00A663D1"/>
    <w:rsid w:val="00A74A50"/>
    <w:rsid w:val="00A77B56"/>
    <w:rsid w:val="00A947DC"/>
    <w:rsid w:val="00AA083F"/>
    <w:rsid w:val="00AD373C"/>
    <w:rsid w:val="00AF0D01"/>
    <w:rsid w:val="00B158AD"/>
    <w:rsid w:val="00B37D32"/>
    <w:rsid w:val="00B56FB2"/>
    <w:rsid w:val="00B855A2"/>
    <w:rsid w:val="00B9304F"/>
    <w:rsid w:val="00B938A7"/>
    <w:rsid w:val="00BA35AE"/>
    <w:rsid w:val="00BA6CF5"/>
    <w:rsid w:val="00BB2D6B"/>
    <w:rsid w:val="00BB2D91"/>
    <w:rsid w:val="00BB6F47"/>
    <w:rsid w:val="00BD6871"/>
    <w:rsid w:val="00C060E2"/>
    <w:rsid w:val="00C208EE"/>
    <w:rsid w:val="00C522CC"/>
    <w:rsid w:val="00CA30BE"/>
    <w:rsid w:val="00D11814"/>
    <w:rsid w:val="00D175F1"/>
    <w:rsid w:val="00D17717"/>
    <w:rsid w:val="00D4797A"/>
    <w:rsid w:val="00D64C2E"/>
    <w:rsid w:val="00E02050"/>
    <w:rsid w:val="00E138AA"/>
    <w:rsid w:val="00E23395"/>
    <w:rsid w:val="00E42E1A"/>
    <w:rsid w:val="00E50773"/>
    <w:rsid w:val="00E60BC2"/>
    <w:rsid w:val="00EC05C2"/>
    <w:rsid w:val="00EF0B6F"/>
    <w:rsid w:val="00F32DBC"/>
    <w:rsid w:val="00F479D0"/>
    <w:rsid w:val="00F54309"/>
    <w:rsid w:val="00F6168E"/>
    <w:rsid w:val="00F92647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48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14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485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4857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yperlink">
    <w:name w:val="Hyperlink"/>
    <w:basedOn w:val="DefaultParagraphFont"/>
    <w:uiPriority w:val="99"/>
    <w:rsid w:val="005148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1485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14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1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8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14857"/>
    <w:pPr>
      <w:ind w:left="720"/>
      <w:contextualSpacing/>
    </w:pPr>
  </w:style>
  <w:style w:type="table" w:styleId="TableGrid">
    <w:name w:val="Table Grid"/>
    <w:basedOn w:val="TableNormal"/>
    <w:uiPriority w:val="99"/>
    <w:rsid w:val="00D118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93D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3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3D3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3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3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arbiter.com/turnieje/2016/ti_18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szszach.pl" TargetMode="External"/><Relationship Id="rId12" Type="http://schemas.openxmlformats.org/officeDocument/2006/relationships/hyperlink" Target="mailto:biuro@szsza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hojnicki@neostrada.pl" TargetMode="External"/><Relationship Id="rId11" Type="http://schemas.openxmlformats.org/officeDocument/2006/relationships/hyperlink" Target="http://hotelparadiso.pl/" TargetMode="External"/><Relationship Id="rId5" Type="http://schemas.openxmlformats.org/officeDocument/2006/relationships/hyperlink" Target="mailto:biuro@szszach.pl" TargetMode="External"/><Relationship Id="rId10" Type="http://schemas.openxmlformats.org/officeDocument/2006/relationships/hyperlink" Target="mailto:biuro@szszach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arbiter.com/turnieje/2016/ti_18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869</Words>
  <Characters>5220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</dc:title>
  <dc:subject/>
  <dc:creator>user</dc:creator>
  <cp:keywords/>
  <dc:description/>
  <cp:lastModifiedBy>Chojnicki Zenon</cp:lastModifiedBy>
  <cp:revision>3</cp:revision>
  <dcterms:created xsi:type="dcterms:W3CDTF">2016-04-07T18:04:00Z</dcterms:created>
  <dcterms:modified xsi:type="dcterms:W3CDTF">2016-04-18T07:25:00Z</dcterms:modified>
</cp:coreProperties>
</file>